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CD" w:rsidRDefault="00E164CD" w:rsidP="00B940BD">
      <w:pPr>
        <w:rPr>
          <w:b/>
          <w:sz w:val="28"/>
        </w:rPr>
      </w:pPr>
    </w:p>
    <w:p w:rsidR="00E164CD" w:rsidRDefault="00E164CD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164CD" w:rsidRPr="0065337A" w:rsidRDefault="00E164CD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4.4</w:t>
      </w:r>
      <w:r w:rsidRPr="0065337A">
        <w:rPr>
          <w:sz w:val="24"/>
          <w:szCs w:val="24"/>
        </w:rPr>
        <w:t>.201</w:t>
      </w:r>
      <w:r>
        <w:rPr>
          <w:sz w:val="24"/>
          <w:szCs w:val="24"/>
        </w:rPr>
        <w:t>8</w:t>
      </w:r>
    </w:p>
    <w:p w:rsidR="00E164CD" w:rsidRDefault="00E164CD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E164CD" w:rsidRDefault="00E164CD" w:rsidP="00DE341C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:rsidR="00E164CD" w:rsidRPr="00DE341C" w:rsidRDefault="00E164CD" w:rsidP="00DE341C">
      <w:pPr>
        <w:spacing w:after="0" w:line="240" w:lineRule="auto"/>
        <w:rPr>
          <w:b/>
          <w:color w:val="0000FF"/>
          <w:sz w:val="28"/>
          <w:szCs w:val="28"/>
        </w:rPr>
      </w:pPr>
      <w:r w:rsidRPr="00DE341C">
        <w:rPr>
          <w:b/>
          <w:color w:val="0000FF"/>
          <w:sz w:val="28"/>
          <w:szCs w:val="28"/>
        </w:rPr>
        <w:t>Hvězdy světových operních scén zavítají do Příbrami</w:t>
      </w:r>
    </w:p>
    <w:p w:rsidR="00E164CD" w:rsidRPr="00DE341C" w:rsidRDefault="00E164CD" w:rsidP="00DE341C">
      <w:pPr>
        <w:spacing w:after="0" w:line="240" w:lineRule="auto"/>
        <w:rPr>
          <w:b/>
          <w:color w:val="0000FF"/>
          <w:sz w:val="28"/>
          <w:szCs w:val="28"/>
        </w:rPr>
      </w:pPr>
      <w:r w:rsidRPr="00DE341C">
        <w:rPr>
          <w:b/>
          <w:color w:val="0000FF"/>
          <w:sz w:val="28"/>
          <w:szCs w:val="28"/>
        </w:rPr>
        <w:t>Zahajovací koncert propojí historii se současností</w:t>
      </w:r>
    </w:p>
    <w:p w:rsidR="00E164CD" w:rsidRDefault="00E164CD" w:rsidP="00DE341C">
      <w:pPr>
        <w:spacing w:after="0" w:line="240" w:lineRule="auto"/>
        <w:rPr>
          <w:b/>
          <w:sz w:val="28"/>
          <w:szCs w:val="28"/>
        </w:rPr>
      </w:pPr>
    </w:p>
    <w:p w:rsidR="00E164CD" w:rsidRPr="00DE341C" w:rsidRDefault="00E164CD" w:rsidP="00DE341C">
      <w:pPr>
        <w:rPr>
          <w:b/>
          <w:sz w:val="24"/>
          <w:szCs w:val="24"/>
        </w:rPr>
      </w:pPr>
      <w:r w:rsidRPr="00DE341C">
        <w:rPr>
          <w:b/>
          <w:sz w:val="24"/>
          <w:szCs w:val="24"/>
        </w:rPr>
        <w:t>Jubilejní 50. ročník Hudebního festivalu Antonína Dvořáka Příbram nabídne</w:t>
      </w:r>
      <w:r>
        <w:rPr>
          <w:b/>
          <w:sz w:val="24"/>
          <w:szCs w:val="24"/>
        </w:rPr>
        <w:t xml:space="preserve"> od 24. dubna</w:t>
      </w:r>
      <w:r w:rsidRPr="00DE341C">
        <w:rPr>
          <w:b/>
          <w:sz w:val="24"/>
          <w:szCs w:val="24"/>
        </w:rPr>
        <w:t xml:space="preserve"> do </w:t>
      </w:r>
      <w:r>
        <w:rPr>
          <w:b/>
          <w:sz w:val="24"/>
          <w:szCs w:val="24"/>
        </w:rPr>
        <w:t xml:space="preserve">7. června </w:t>
      </w:r>
      <w:r w:rsidRPr="00DE341C">
        <w:rPr>
          <w:b/>
          <w:sz w:val="24"/>
          <w:szCs w:val="24"/>
        </w:rPr>
        <w:t>2018 šest týdnů klasické hu</w:t>
      </w:r>
      <w:r>
        <w:rPr>
          <w:b/>
          <w:sz w:val="24"/>
          <w:szCs w:val="24"/>
        </w:rPr>
        <w:t xml:space="preserve">dby v tom nejlepším provedení. </w:t>
      </w:r>
      <w:r w:rsidRPr="00DE341C">
        <w:rPr>
          <w:b/>
          <w:sz w:val="24"/>
          <w:szCs w:val="24"/>
        </w:rPr>
        <w:t>Věhlasná jména budou střídat nové tváře, čekají nás koncerty, open air akce, benefice i nové zcela netradiční formáty.</w:t>
      </w:r>
      <w:r>
        <w:rPr>
          <w:sz w:val="24"/>
          <w:szCs w:val="24"/>
        </w:rPr>
        <w:t xml:space="preserve">  </w:t>
      </w:r>
    </w:p>
    <w:p w:rsidR="00E164CD" w:rsidRPr="00DE341C" w:rsidRDefault="00E164CD" w:rsidP="00DE341C">
      <w:pPr>
        <w:rPr>
          <w:sz w:val="24"/>
          <w:szCs w:val="24"/>
        </w:rPr>
      </w:pPr>
      <w:r w:rsidRPr="00DE341C">
        <w:rPr>
          <w:sz w:val="24"/>
          <w:szCs w:val="24"/>
        </w:rPr>
        <w:t xml:space="preserve">Speciální místo v programu vždy zaujímá slavnostní zahajovací koncert. Vystoupení Symfonického orchestru Českého rozhlasu (SOČR) pod taktovkou Ondreje Lenárda představuje symbolické propojení s historií festivalu, protože právě tento ansámbl odehrál v Příbrami závěrečný koncert v roce 1969. </w:t>
      </w:r>
    </w:p>
    <w:p w:rsidR="00E164CD" w:rsidRPr="00E900C7" w:rsidRDefault="00E164CD" w:rsidP="00DE341C">
      <w:pPr>
        <w:rPr>
          <w:rFonts w:cs="Calibri"/>
          <w:i/>
          <w:iCs/>
          <w:sz w:val="24"/>
          <w:szCs w:val="24"/>
        </w:rPr>
      </w:pPr>
      <w:r>
        <w:rPr>
          <w:sz w:val="24"/>
          <w:szCs w:val="24"/>
        </w:rPr>
        <w:t>Na co se můžeme 24. dubna v příbramském Divadle A. Dvořáka těšit? V</w:t>
      </w:r>
      <w:r w:rsidRPr="009C4346">
        <w:rPr>
          <w:sz w:val="24"/>
          <w:szCs w:val="24"/>
        </w:rPr>
        <w:t xml:space="preserve"> první polovině koncertu </w:t>
      </w:r>
      <w:r>
        <w:rPr>
          <w:sz w:val="24"/>
          <w:szCs w:val="24"/>
        </w:rPr>
        <w:t>zazní</w:t>
      </w:r>
      <w:r w:rsidRPr="009C4346">
        <w:rPr>
          <w:sz w:val="24"/>
          <w:szCs w:val="24"/>
        </w:rPr>
        <w:t xml:space="preserve"> nádherné operní árie a dueta</w:t>
      </w:r>
      <w:r>
        <w:rPr>
          <w:sz w:val="24"/>
          <w:szCs w:val="24"/>
        </w:rPr>
        <w:t xml:space="preserve"> </w:t>
      </w:r>
      <w:r w:rsidRPr="00E900C7">
        <w:rPr>
          <w:rFonts w:cs="Calibri"/>
          <w:sz w:val="24"/>
          <w:szCs w:val="24"/>
        </w:rPr>
        <w:t>z Dvořákovy </w:t>
      </w:r>
      <w:r w:rsidRPr="00E900C7">
        <w:rPr>
          <w:rFonts w:cs="Calibri"/>
          <w:i/>
          <w:iCs/>
          <w:sz w:val="24"/>
          <w:szCs w:val="24"/>
        </w:rPr>
        <w:t>Rusalky</w:t>
      </w:r>
      <w:r w:rsidRPr="00E900C7">
        <w:rPr>
          <w:rFonts w:cs="Calibri"/>
          <w:sz w:val="24"/>
          <w:szCs w:val="24"/>
        </w:rPr>
        <w:t> a Gounodova </w:t>
      </w:r>
      <w:r w:rsidRPr="00E900C7">
        <w:rPr>
          <w:rFonts w:cs="Calibri"/>
          <w:i/>
          <w:iCs/>
          <w:sz w:val="24"/>
          <w:szCs w:val="24"/>
        </w:rPr>
        <w:t>Romea a Julie</w:t>
      </w:r>
      <w:r w:rsidRPr="00E900C7">
        <w:rPr>
          <w:rFonts w:cs="Calibri"/>
          <w:sz w:val="24"/>
          <w:szCs w:val="24"/>
        </w:rPr>
        <w:t xml:space="preserve"> v podání předních slovenských pěvců, po přestávce bude následovat Dvořákova </w:t>
      </w:r>
      <w:r>
        <w:rPr>
          <w:i/>
          <w:iCs/>
          <w:sz w:val="24"/>
          <w:szCs w:val="24"/>
        </w:rPr>
        <w:t xml:space="preserve">8. symfonie, </w:t>
      </w:r>
      <w:r w:rsidRPr="005F3031">
        <w:rPr>
          <w:iCs/>
          <w:sz w:val="24"/>
          <w:szCs w:val="24"/>
        </w:rPr>
        <w:t>která zazněla i v roce 1969.</w:t>
      </w:r>
    </w:p>
    <w:p w:rsidR="00E164CD" w:rsidRPr="001D0DE8" w:rsidRDefault="00E164CD" w:rsidP="00DE341C">
      <w:pPr>
        <w:rPr>
          <w:rFonts w:cs="Calibri"/>
          <w:b/>
          <w:sz w:val="24"/>
          <w:szCs w:val="24"/>
        </w:rPr>
      </w:pPr>
      <w:r w:rsidRPr="001D0DE8">
        <w:rPr>
          <w:b/>
          <w:iCs/>
          <w:sz w:val="24"/>
          <w:szCs w:val="24"/>
        </w:rPr>
        <w:t xml:space="preserve">Sopranistka </w:t>
      </w:r>
      <w:r w:rsidRPr="001D0DE8">
        <w:rPr>
          <w:rFonts w:cs="Calibri"/>
          <w:b/>
          <w:iCs/>
          <w:sz w:val="24"/>
          <w:szCs w:val="24"/>
        </w:rPr>
        <w:t xml:space="preserve">Adriana Kučerová a </w:t>
      </w:r>
      <w:r w:rsidRPr="001D0DE8">
        <w:rPr>
          <w:b/>
          <w:iCs/>
          <w:sz w:val="24"/>
          <w:szCs w:val="24"/>
        </w:rPr>
        <w:t>tenorista Pavol Breslik</w:t>
      </w:r>
      <w:r w:rsidRPr="001D0DE8">
        <w:rPr>
          <w:rFonts w:cs="Calibri"/>
          <w:b/>
          <w:iCs/>
          <w:sz w:val="24"/>
          <w:szCs w:val="24"/>
        </w:rPr>
        <w:t xml:space="preserve">, kteří </w:t>
      </w:r>
      <w:r w:rsidRPr="001D0DE8">
        <w:rPr>
          <w:b/>
          <w:iCs/>
          <w:sz w:val="24"/>
          <w:szCs w:val="24"/>
        </w:rPr>
        <w:t>vystupují na</w:t>
      </w:r>
      <w:r w:rsidRPr="001D0DE8">
        <w:rPr>
          <w:rFonts w:cs="Calibri"/>
          <w:b/>
          <w:sz w:val="24"/>
          <w:szCs w:val="24"/>
        </w:rPr>
        <w:t xml:space="preserve"> významných</w:t>
      </w:r>
      <w:r w:rsidRPr="001D0DE8">
        <w:rPr>
          <w:b/>
          <w:sz w:val="24"/>
          <w:szCs w:val="24"/>
        </w:rPr>
        <w:t xml:space="preserve"> evropských i</w:t>
      </w:r>
      <w:r w:rsidRPr="001D0DE8">
        <w:rPr>
          <w:rFonts w:cs="Calibri"/>
          <w:b/>
          <w:sz w:val="24"/>
          <w:szCs w:val="24"/>
        </w:rPr>
        <w:t xml:space="preserve"> světových operních scén</w:t>
      </w:r>
      <w:r w:rsidRPr="001D0DE8">
        <w:rPr>
          <w:b/>
          <w:sz w:val="24"/>
          <w:szCs w:val="24"/>
        </w:rPr>
        <w:t>ách</w:t>
      </w:r>
      <w:r w:rsidRPr="001D0DE8">
        <w:rPr>
          <w:rFonts w:cs="Calibri"/>
          <w:b/>
          <w:sz w:val="24"/>
          <w:szCs w:val="24"/>
        </w:rPr>
        <w:t xml:space="preserve">, zavítají do Příbrami, aby </w:t>
      </w:r>
      <w:r w:rsidRPr="001D0DE8">
        <w:rPr>
          <w:b/>
          <w:sz w:val="24"/>
          <w:szCs w:val="24"/>
        </w:rPr>
        <w:t xml:space="preserve">společně se Symfonickým orchestrem Českého rozhlasu slavnostně </w:t>
      </w:r>
      <w:r w:rsidRPr="001D0DE8">
        <w:rPr>
          <w:rFonts w:cs="Calibri"/>
          <w:b/>
          <w:sz w:val="24"/>
          <w:szCs w:val="24"/>
        </w:rPr>
        <w:t>odstartovali letošní jubilejní ročník Hudebního festivalu A. Dvořáka Příbram.</w:t>
      </w:r>
    </w:p>
    <w:p w:rsidR="00E164CD" w:rsidRPr="009C4346" w:rsidRDefault="00E164CD" w:rsidP="00DE341C">
      <w:pPr>
        <w:rPr>
          <w:sz w:val="28"/>
          <w:szCs w:val="28"/>
        </w:rPr>
      </w:pPr>
      <w:r>
        <w:rPr>
          <w:sz w:val="24"/>
          <w:szCs w:val="24"/>
        </w:rPr>
        <w:t>Oba interprety jsme požádali o krátký rozhovor.</w:t>
      </w:r>
    </w:p>
    <w:p w:rsidR="00E164CD" w:rsidRDefault="00E164CD" w:rsidP="00DE341C">
      <w:pPr>
        <w:pStyle w:val="Heading5"/>
        <w:spacing w:before="0" w:after="0"/>
        <w:textAlignment w:val="baseline"/>
        <w:rPr>
          <w:rFonts w:ascii="Times" w:hAnsi="Times"/>
          <w:color w:val="2E3594"/>
        </w:rPr>
      </w:pPr>
    </w:p>
    <w:p w:rsidR="00E164CD" w:rsidRPr="00DE341C" w:rsidRDefault="00E164CD" w:rsidP="00DE341C">
      <w:pPr>
        <w:pStyle w:val="NormalWeb"/>
        <w:spacing w:before="0" w:beforeAutospacing="0" w:after="150" w:afterAutospacing="0"/>
        <w:textAlignment w:val="baseline"/>
        <w:rPr>
          <w:rFonts w:ascii="Calibri" w:hAnsi="Calibri" w:cs="Calibri"/>
          <w:b/>
          <w:color w:val="800000"/>
          <w:sz w:val="28"/>
          <w:szCs w:val="28"/>
        </w:rPr>
      </w:pPr>
      <w:r w:rsidRPr="00DE341C">
        <w:rPr>
          <w:rFonts w:ascii="Calibri" w:hAnsi="Calibri" w:cs="Calibri"/>
          <w:b/>
          <w:color w:val="800000"/>
          <w:sz w:val="28"/>
          <w:szCs w:val="28"/>
        </w:rPr>
        <w:t>Antonína Dvořáka si trošičku přivlastňuji… </w:t>
      </w:r>
    </w:p>
    <w:p w:rsidR="00E164CD" w:rsidRPr="000E68F3" w:rsidRDefault="00E164CD" w:rsidP="00DE341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404040"/>
        </w:rPr>
      </w:pPr>
      <w:r w:rsidRPr="000E68F3">
        <w:rPr>
          <w:rFonts w:ascii="Calibri" w:hAnsi="Calibri" w:cs="Calibri"/>
        </w:rPr>
        <w:t xml:space="preserve">Adriana Kučerová je nástupkyní slavné tradice slovenských sopranistek. Na kontě má </w:t>
      </w:r>
      <w:r>
        <w:rPr>
          <w:rFonts w:ascii="Calibri" w:hAnsi="Calibri" w:cs="Calibri"/>
        </w:rPr>
        <w:t xml:space="preserve">mnohá </w:t>
      </w:r>
      <w:r w:rsidRPr="000E68F3">
        <w:rPr>
          <w:rFonts w:ascii="Calibri" w:hAnsi="Calibri" w:cs="Calibri"/>
        </w:rPr>
        <w:t>ocenění z mezinárodních pěveckých soutěží. Hostovala v prestižních operních domech</w:t>
      </w:r>
      <w:r>
        <w:rPr>
          <w:rFonts w:ascii="Calibri" w:hAnsi="Calibri" w:cs="Calibri"/>
        </w:rPr>
        <w:t>,</w:t>
      </w:r>
      <w:r w:rsidRPr="000E68F3">
        <w:rPr>
          <w:rFonts w:ascii="Calibri" w:hAnsi="Calibri" w:cs="Calibri"/>
        </w:rPr>
        <w:t xml:space="preserve"> jakými jsou např. Teatro alle Scala v Miláně, Bavorská státní opera v Mnichově, Berlínská státní opera, Státní opera ve Vídni, pařížská Opera de Bastille, Theater an der Wien, Houston Grand Opera či Dallas Opera</w:t>
      </w:r>
      <w:r w:rsidRPr="000E68F3">
        <w:rPr>
          <w:rFonts w:ascii="Calibri" w:hAnsi="Calibri" w:cs="Calibri"/>
          <w:color w:val="404040"/>
        </w:rPr>
        <w:t>.</w:t>
      </w:r>
    </w:p>
    <w:p w:rsidR="00E164CD" w:rsidRDefault="00E164CD" w:rsidP="00DE341C">
      <w:pPr>
        <w:pStyle w:val="NormalWeb"/>
        <w:spacing w:before="0" w:beforeAutospacing="0" w:after="0" w:afterAutospacing="0"/>
        <w:textAlignment w:val="baseline"/>
      </w:pPr>
    </w:p>
    <w:p w:rsidR="00E164CD" w:rsidRPr="000E68F3" w:rsidRDefault="00E164CD" w:rsidP="00DE341C">
      <w:pPr>
        <w:shd w:val="clear" w:color="auto" w:fill="FFFFFF"/>
        <w:rPr>
          <w:b/>
          <w:i/>
          <w:color w:val="222222"/>
          <w:sz w:val="24"/>
          <w:szCs w:val="24"/>
        </w:rPr>
      </w:pPr>
      <w:r w:rsidRPr="000E68F3">
        <w:rPr>
          <w:b/>
          <w:i/>
          <w:color w:val="222222"/>
          <w:sz w:val="24"/>
          <w:szCs w:val="24"/>
          <w:shd w:val="clear" w:color="auto" w:fill="FFFFFF"/>
        </w:rPr>
        <w:t>Jak se těšíte na 50. ročník Hudebního festivalu Antonína Dvořáka Příbram?</w:t>
      </w:r>
    </w:p>
    <w:p w:rsidR="00E164CD" w:rsidRPr="00AD4B77" w:rsidRDefault="00E164CD" w:rsidP="00DE341C">
      <w:pPr>
        <w:shd w:val="clear" w:color="auto" w:fill="FFFFFF"/>
        <w:rPr>
          <w:sz w:val="24"/>
          <w:szCs w:val="24"/>
          <w:shd w:val="clear" w:color="auto" w:fill="FFFFFF"/>
        </w:rPr>
      </w:pPr>
      <w:r w:rsidRPr="00AD4B77">
        <w:rPr>
          <w:sz w:val="24"/>
          <w:szCs w:val="24"/>
          <w:shd w:val="clear" w:color="auto" w:fill="FFFFFF"/>
        </w:rPr>
        <w:t>Mám velkou radost z toho, že na zahájení jubilejního 50. ročníku Hudebního festivalu Antonína Dvořáka Příbram mohu účinkovat právě já a navíc s úžasnými slovenskými kolegy, p</w:t>
      </w:r>
      <w:r>
        <w:rPr>
          <w:sz w:val="24"/>
          <w:szCs w:val="24"/>
          <w:shd w:val="clear" w:color="auto" w:fill="FFFFFF"/>
        </w:rPr>
        <w:t>anem dirigentem Lenárdem a Paľke</w:t>
      </w:r>
      <w:r w:rsidRPr="00AD4B77">
        <w:rPr>
          <w:sz w:val="24"/>
          <w:szCs w:val="24"/>
          <w:shd w:val="clear" w:color="auto" w:fill="FFFFFF"/>
        </w:rPr>
        <w:t>m Br</w:t>
      </w:r>
      <w:r>
        <w:rPr>
          <w:sz w:val="24"/>
          <w:szCs w:val="24"/>
          <w:shd w:val="clear" w:color="auto" w:fill="FFFFFF"/>
        </w:rPr>
        <w:t>šlíke</w:t>
      </w:r>
      <w:r w:rsidRPr="00AD4B77">
        <w:rPr>
          <w:sz w:val="24"/>
          <w:szCs w:val="24"/>
          <w:shd w:val="clear" w:color="auto" w:fill="FFFFFF"/>
        </w:rPr>
        <w:t>m</w:t>
      </w:r>
      <w:r>
        <w:rPr>
          <w:sz w:val="24"/>
          <w:szCs w:val="24"/>
          <w:shd w:val="clear" w:color="auto" w:fill="FFFFFF"/>
        </w:rPr>
        <w:t>.</w:t>
      </w:r>
    </w:p>
    <w:p w:rsidR="00E164CD" w:rsidRPr="00AD4B77" w:rsidRDefault="00E164CD" w:rsidP="00DE341C">
      <w:pPr>
        <w:shd w:val="clear" w:color="auto" w:fill="FFFFFF"/>
        <w:rPr>
          <w:b/>
          <w:i/>
          <w:sz w:val="24"/>
          <w:szCs w:val="24"/>
        </w:rPr>
      </w:pPr>
      <w:r w:rsidRPr="00AD4B77">
        <w:rPr>
          <w:b/>
          <w:i/>
          <w:sz w:val="24"/>
          <w:szCs w:val="24"/>
          <w:shd w:val="clear" w:color="auto" w:fill="FFFFFF"/>
        </w:rPr>
        <w:t>Přiblížíte nám vaše vystoupení na slavnostním zahajovacím koncertu?</w:t>
      </w:r>
    </w:p>
    <w:p w:rsidR="00E164CD" w:rsidRPr="00AD4B77" w:rsidRDefault="00E164CD" w:rsidP="00DE341C">
      <w:pPr>
        <w:shd w:val="clear" w:color="auto" w:fill="FFFFFF"/>
        <w:rPr>
          <w:sz w:val="24"/>
          <w:szCs w:val="24"/>
          <w:shd w:val="clear" w:color="auto" w:fill="FFFFFF"/>
        </w:rPr>
      </w:pPr>
      <w:r w:rsidRPr="00AD4B77">
        <w:rPr>
          <w:sz w:val="24"/>
          <w:szCs w:val="24"/>
          <w:shd w:val="clear" w:color="auto" w:fill="FFFFFF"/>
        </w:rPr>
        <w:t xml:space="preserve">Připravili jsme krásný program, a to výběr árií a duetů z oper Rusalka a Romeo a Julie. Rusalku jsme s Paľkom ještě nikdy společně nezpívali, tak se velmi těším na naši malou premiéru právě v této úžasné opeře. </w:t>
      </w:r>
    </w:p>
    <w:p w:rsidR="00E164CD" w:rsidRPr="00AD4B77" w:rsidRDefault="00E164CD" w:rsidP="00DE341C">
      <w:pPr>
        <w:shd w:val="clear" w:color="auto" w:fill="FFFFFF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shd w:val="clear" w:color="auto" w:fill="FFFFFF"/>
        </w:rPr>
        <w:t>Jaká je spolupráce s Pavlem Bršlí</w:t>
      </w:r>
      <w:r w:rsidRPr="00AD4B77">
        <w:rPr>
          <w:b/>
          <w:i/>
          <w:sz w:val="24"/>
          <w:szCs w:val="24"/>
          <w:shd w:val="clear" w:color="auto" w:fill="FFFFFF"/>
        </w:rPr>
        <w:t>kem? Prozradí nám něco zajímavého?</w:t>
      </w:r>
    </w:p>
    <w:p w:rsidR="00E164CD" w:rsidRPr="00AD4B77" w:rsidRDefault="00E164CD" w:rsidP="00DE341C">
      <w:pPr>
        <w:spacing w:after="0" w:line="240" w:lineRule="auto"/>
        <w:rPr>
          <w:sz w:val="24"/>
          <w:szCs w:val="24"/>
          <w:shd w:val="clear" w:color="auto" w:fill="FFFFFF"/>
        </w:rPr>
      </w:pPr>
      <w:r w:rsidRPr="00AD4B77">
        <w:rPr>
          <w:sz w:val="24"/>
          <w:szCs w:val="24"/>
          <w:shd w:val="clear" w:color="auto" w:fill="FFFFFF"/>
        </w:rPr>
        <w:t xml:space="preserve">S Paľkom zpívám nejraději ze všech </w:t>
      </w:r>
      <w:r w:rsidRPr="00AD4B77">
        <w:rPr>
          <w:sz w:val="24"/>
          <w:szCs w:val="24"/>
          <w:shd w:val="clear" w:color="auto" w:fill="FFFFFF"/>
        </w:rPr>
        <w:sym w:font="Wingdings" w:char="F04A"/>
      </w:r>
      <w:r>
        <w:rPr>
          <w:sz w:val="24"/>
          <w:szCs w:val="24"/>
          <w:shd w:val="clear" w:color="auto" w:fill="FFFFFF"/>
        </w:rPr>
        <w:t>.</w:t>
      </w:r>
      <w:r w:rsidRPr="00AD4B77">
        <w:rPr>
          <w:sz w:val="24"/>
          <w:szCs w:val="24"/>
          <w:shd w:val="clear" w:color="auto" w:fill="FFFFFF"/>
        </w:rPr>
        <w:t xml:space="preserve"> Je to nejen úžasný zpěvák, ale také krásný člověk s velkým srdcem. Proto mám radost, že nás tento rok čeká více společných vystoupení. Budeme společně debutovat v opeře Prodaná nevěsta v SND v Bratislavě, koncertně uvedeme West Side Story na festivalu Viva Musica a operu Romeo a Julie společně zazpíváme až v daleké Tasmánii. </w:t>
      </w:r>
    </w:p>
    <w:p w:rsidR="00E164CD" w:rsidRPr="00AD4B77" w:rsidRDefault="00E164CD" w:rsidP="00DE341C">
      <w:pPr>
        <w:spacing w:after="0" w:line="240" w:lineRule="auto"/>
        <w:rPr>
          <w:sz w:val="24"/>
          <w:szCs w:val="24"/>
        </w:rPr>
      </w:pPr>
    </w:p>
    <w:p w:rsidR="00E164CD" w:rsidRPr="00AD4B77" w:rsidRDefault="00E164CD" w:rsidP="00DE341C">
      <w:pPr>
        <w:spacing w:after="0" w:line="240" w:lineRule="auto"/>
        <w:rPr>
          <w:sz w:val="24"/>
          <w:szCs w:val="24"/>
        </w:rPr>
      </w:pPr>
      <w:r w:rsidRPr="00AD4B77">
        <w:rPr>
          <w:b/>
          <w:i/>
          <w:sz w:val="24"/>
          <w:szCs w:val="24"/>
          <w:shd w:val="clear" w:color="auto" w:fill="FFFFFF"/>
        </w:rPr>
        <w:t>Co pro vás znamená Antonín Dvořák?</w:t>
      </w:r>
    </w:p>
    <w:p w:rsidR="00E164CD" w:rsidRPr="00AD4B77" w:rsidRDefault="00E164CD" w:rsidP="00DE341C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E164CD" w:rsidRPr="00AD4B77" w:rsidRDefault="00E164CD" w:rsidP="00DE341C">
      <w:pPr>
        <w:spacing w:after="0" w:line="240" w:lineRule="auto"/>
        <w:rPr>
          <w:sz w:val="24"/>
          <w:szCs w:val="24"/>
          <w:shd w:val="clear" w:color="auto" w:fill="FFFFFF"/>
        </w:rPr>
      </w:pPr>
      <w:r w:rsidRPr="00AD4B77">
        <w:rPr>
          <w:sz w:val="24"/>
          <w:szCs w:val="24"/>
          <w:shd w:val="clear" w:color="auto" w:fill="FFFFFF"/>
        </w:rPr>
        <w:t xml:space="preserve">Antonín Dvořák je pro mě společně s Mozartem, Puccinim a Verdim nejoblíbenějším skladatelem. A i když je Antonín Dvořák samozřejmě váš, tak i já jako Slovenka si ho trošičku přivlastňuji a jsem vždycky šťastná, když ve světě slyším českou hudbu, protože je mému srdci nejbližší, ať už kvůli jazyku nebo </w:t>
      </w:r>
      <w:r>
        <w:rPr>
          <w:sz w:val="24"/>
          <w:szCs w:val="24"/>
          <w:shd w:val="clear" w:color="auto" w:fill="FFFFFF"/>
        </w:rPr>
        <w:t>důvěrně známé</w:t>
      </w:r>
      <w:r w:rsidRPr="00AD4B77">
        <w:rPr>
          <w:sz w:val="24"/>
          <w:szCs w:val="24"/>
          <w:shd w:val="clear" w:color="auto" w:fill="FFFFFF"/>
        </w:rPr>
        <w:t xml:space="preserve"> slovanské melodičnosti. </w:t>
      </w:r>
    </w:p>
    <w:p w:rsidR="00E164CD" w:rsidRPr="00AD4B77" w:rsidRDefault="00E164CD" w:rsidP="00DE341C">
      <w:pPr>
        <w:spacing w:after="0" w:line="240" w:lineRule="auto"/>
        <w:rPr>
          <w:sz w:val="24"/>
          <w:szCs w:val="24"/>
          <w:shd w:val="clear" w:color="auto" w:fill="FFFFFF"/>
        </w:rPr>
      </w:pPr>
    </w:p>
    <w:p w:rsidR="00E164CD" w:rsidRPr="00AD4B77" w:rsidRDefault="00E164CD" w:rsidP="00DE341C">
      <w:pPr>
        <w:spacing w:after="0" w:line="240" w:lineRule="auto"/>
        <w:rPr>
          <w:b/>
          <w:i/>
          <w:sz w:val="24"/>
          <w:szCs w:val="24"/>
        </w:rPr>
      </w:pPr>
      <w:r w:rsidRPr="00AD4B77">
        <w:rPr>
          <w:b/>
          <w:i/>
          <w:sz w:val="24"/>
          <w:szCs w:val="24"/>
          <w:shd w:val="clear" w:color="auto" w:fill="FFFFFF"/>
        </w:rPr>
        <w:t>Vystupujete na pódiích celého světa, jste hvězdou operních scén. Pokud vůbec máte nějaký volný čas, jak jej nejraději trávíte?</w:t>
      </w:r>
    </w:p>
    <w:p w:rsidR="00E164CD" w:rsidRPr="00AD4B77" w:rsidRDefault="00E164CD" w:rsidP="00DE341C">
      <w:pPr>
        <w:spacing w:after="0" w:line="240" w:lineRule="auto"/>
        <w:rPr>
          <w:sz w:val="24"/>
          <w:szCs w:val="24"/>
        </w:rPr>
      </w:pPr>
    </w:p>
    <w:p w:rsidR="00E164CD" w:rsidRPr="00AD4B77" w:rsidRDefault="00E164CD" w:rsidP="00DE341C">
      <w:pPr>
        <w:spacing w:after="0" w:line="240" w:lineRule="auto"/>
        <w:rPr>
          <w:sz w:val="24"/>
          <w:szCs w:val="24"/>
        </w:rPr>
      </w:pPr>
      <w:r w:rsidRPr="00AD4B77">
        <w:rPr>
          <w:sz w:val="24"/>
          <w:szCs w:val="24"/>
        </w:rPr>
        <w:t xml:space="preserve">Zájmů mám velmi mnoho, ale v poslední době mi všechen volný čas vyplňují moji dva </w:t>
      </w:r>
      <w:r>
        <w:rPr>
          <w:sz w:val="24"/>
          <w:szCs w:val="24"/>
        </w:rPr>
        <w:t>malí synkové</w:t>
      </w:r>
      <w:r w:rsidRPr="00AD4B77">
        <w:rPr>
          <w:sz w:val="24"/>
          <w:szCs w:val="24"/>
        </w:rPr>
        <w:t xml:space="preserve">. </w:t>
      </w:r>
      <w:r>
        <w:rPr>
          <w:sz w:val="24"/>
          <w:szCs w:val="24"/>
        </w:rPr>
        <w:t>Jsou jim</w:t>
      </w:r>
      <w:r w:rsidRPr="00AD4B77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AD4B77">
          <w:rPr>
            <w:sz w:val="24"/>
            <w:szCs w:val="24"/>
          </w:rPr>
          <w:t>3 a</w:t>
        </w:r>
      </w:smartTag>
      <w:r w:rsidRPr="00AD4B77">
        <w:rPr>
          <w:sz w:val="24"/>
          <w:szCs w:val="24"/>
        </w:rPr>
        <w:t xml:space="preserve"> 1 rok, takže máme doma hodně veselo.</w:t>
      </w:r>
    </w:p>
    <w:p w:rsidR="00E164CD" w:rsidRDefault="00E164CD" w:rsidP="00DE341C">
      <w:pPr>
        <w:spacing w:line="360" w:lineRule="auto"/>
        <w:rPr>
          <w:color w:val="222222"/>
          <w:sz w:val="24"/>
          <w:szCs w:val="24"/>
        </w:rPr>
      </w:pPr>
    </w:p>
    <w:p w:rsidR="00E164CD" w:rsidRPr="00DE341C" w:rsidRDefault="00E164CD" w:rsidP="00DE341C">
      <w:pPr>
        <w:spacing w:line="360" w:lineRule="auto"/>
        <w:rPr>
          <w:b/>
          <w:color w:val="800000"/>
          <w:sz w:val="28"/>
          <w:szCs w:val="28"/>
        </w:rPr>
      </w:pPr>
      <w:r w:rsidRPr="00DE341C">
        <w:rPr>
          <w:b/>
          <w:color w:val="800000"/>
          <w:sz w:val="28"/>
          <w:szCs w:val="28"/>
        </w:rPr>
        <w:t>Když slyším první takty „Stabat mater“, jsem vždy vděčný, že to mohu zpívat…</w:t>
      </w:r>
    </w:p>
    <w:p w:rsidR="00E164CD" w:rsidRPr="00BF7944" w:rsidRDefault="00E164CD" w:rsidP="00DE341C">
      <w:pPr>
        <w:pStyle w:val="NormalWeb"/>
        <w:spacing w:before="0" w:beforeAutospacing="0" w:after="450" w:afterAutospacing="0"/>
        <w:textAlignment w:val="baseline"/>
        <w:rPr>
          <w:rFonts w:ascii="Calibri" w:hAnsi="Calibri" w:cs="Calibri"/>
          <w:b/>
          <w:i/>
        </w:rPr>
      </w:pPr>
      <w:r w:rsidRPr="00BF7944">
        <w:rPr>
          <w:rFonts w:ascii="Calibri" w:hAnsi="Calibri" w:cs="Calibri"/>
        </w:rPr>
        <w:t>Hvězd</w:t>
      </w:r>
      <w:r>
        <w:rPr>
          <w:rFonts w:ascii="Calibri" w:hAnsi="Calibri" w:cs="Calibri"/>
        </w:rPr>
        <w:t>ná kariéra tenoristy Pavla Brešlí</w:t>
      </w:r>
      <w:r w:rsidRPr="00BF7944">
        <w:rPr>
          <w:rFonts w:ascii="Calibri" w:hAnsi="Calibri" w:cs="Calibri"/>
        </w:rPr>
        <w:t>ka</w:t>
      </w:r>
      <w:r>
        <w:rPr>
          <w:rFonts w:ascii="Calibri" w:hAnsi="Calibri" w:cs="Calibri"/>
        </w:rPr>
        <w:t xml:space="preserve"> </w:t>
      </w:r>
      <w:r w:rsidRPr="00EB66B9">
        <w:rPr>
          <w:rFonts w:ascii="Calibri" w:hAnsi="Calibri" w:cs="Calibri"/>
        </w:rPr>
        <w:t>(</w:t>
      </w:r>
      <w:r w:rsidRPr="00EB66B9">
        <w:rPr>
          <w:rFonts w:ascii="Calibri" w:hAnsi="Calibri" w:cs="Calibri"/>
          <w:shd w:val="clear" w:color="auto" w:fill="FFFFFF"/>
        </w:rPr>
        <w:t>v zahraničí vystupuje jako Pavol Breslik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)</w:t>
      </w:r>
      <w:r w:rsidRPr="00BF7944">
        <w:rPr>
          <w:rFonts w:ascii="Calibri" w:hAnsi="Calibri" w:cs="Calibri"/>
        </w:rPr>
        <w:t xml:space="preserve"> začala v roce 2005, kdy jej kritici v časopisu „Openrwelt“ označili za „Nejslibnějšího pěvce roku“. V následujících letech se zhostil celé řady rolí na mnoha evropských i světových scénách. Svoje umění předvádí v Berlínské státní opeře, ve Vídeňské státní opeře, v Covent Garden, v Pařížské opeře, v Teatre del Liceu v Barceloně, v Théâtre Royal de la Monnaie v Bruselu nebo Curyšské opeře. Důležitou součástí reper</w:t>
      </w:r>
      <w:r>
        <w:rPr>
          <w:rFonts w:ascii="Calibri" w:hAnsi="Calibri" w:cs="Calibri"/>
        </w:rPr>
        <w:t>toáru Pavla Brešlí</w:t>
      </w:r>
      <w:r w:rsidRPr="00BF7944">
        <w:rPr>
          <w:rFonts w:ascii="Calibri" w:hAnsi="Calibri" w:cs="Calibri"/>
        </w:rPr>
        <w:t>ka jsou také  písně a recitály.</w:t>
      </w:r>
    </w:p>
    <w:p w:rsidR="00E164CD" w:rsidRDefault="00E164CD" w:rsidP="00DE341C">
      <w:pPr>
        <w:shd w:val="clear" w:color="auto" w:fill="FFFFFF"/>
        <w:spacing w:after="0" w:line="240" w:lineRule="auto"/>
        <w:rPr>
          <w:b/>
          <w:i/>
          <w:color w:val="222222"/>
          <w:sz w:val="24"/>
          <w:szCs w:val="24"/>
          <w:shd w:val="clear" w:color="auto" w:fill="FFFFFF"/>
        </w:rPr>
      </w:pPr>
      <w:r w:rsidRPr="0040682F">
        <w:rPr>
          <w:b/>
          <w:i/>
          <w:color w:val="222222"/>
          <w:sz w:val="24"/>
          <w:szCs w:val="24"/>
          <w:shd w:val="clear" w:color="auto" w:fill="FFFFFF"/>
        </w:rPr>
        <w:t>Proč jste se rozhodl přijmout pozvání na zahajovací koncert 50. ročníku HF A. Dvořáka?</w:t>
      </w:r>
    </w:p>
    <w:p w:rsidR="00E164CD" w:rsidRPr="0040682F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 w:rsidRPr="0040682F">
        <w:rPr>
          <w:color w:val="222222"/>
          <w:sz w:val="24"/>
          <w:szCs w:val="24"/>
          <w:shd w:val="clear" w:color="auto" w:fill="FFFFFF"/>
        </w:rPr>
        <w:t>Jsem rád, že mohu být při tak pěkném jubileu jako je padesátka</w:t>
      </w:r>
      <w:r>
        <w:rPr>
          <w:color w:val="222222"/>
          <w:sz w:val="24"/>
          <w:szCs w:val="24"/>
          <w:shd w:val="clear" w:color="auto" w:fill="FFFFFF"/>
        </w:rPr>
        <w:t>. Dvořákovo dílo bylo pro mě už od začátku studií velmi důležité a Dvořák patří i k mým nejoblíbenějším skladatelům. Ať už se to týká písňové nebo sakrální tvorby. Z jeho oper jsem zatím neměl možnost mnoho nazpívat, ale doufám, že se to brzy změní.</w:t>
      </w:r>
    </w:p>
    <w:p w:rsidR="00E164CD" w:rsidRPr="005F4A4B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:rsidR="00E164CD" w:rsidRPr="00114E7D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3914AC">
        <w:rPr>
          <w:b/>
          <w:i/>
          <w:color w:val="222222"/>
          <w:sz w:val="24"/>
          <w:szCs w:val="24"/>
          <w:shd w:val="clear" w:color="auto" w:fill="FFFFFF"/>
        </w:rPr>
        <w:t>Jak byste představil Adrianu Kučerovou?</w:t>
      </w:r>
    </w:p>
    <w:p w:rsidR="00E164CD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 </w:t>
      </w:r>
      <w:r w:rsidRPr="005F4A4B">
        <w:rPr>
          <w:color w:val="222222"/>
          <w:sz w:val="24"/>
          <w:szCs w:val="24"/>
        </w:rPr>
        <w:t xml:space="preserve">Adrikou </w:t>
      </w:r>
      <w:r>
        <w:rPr>
          <w:color w:val="222222"/>
          <w:sz w:val="24"/>
          <w:szCs w:val="24"/>
        </w:rPr>
        <w:t>se potkáváme na jevišti téměř pravidelně. Absolvovali jsme mnoho společných koncertů a představení. Na podzim oba odjíždíme do Hobbartu, kde budu dělat svého prvního Romea a myslím, že i Adriana svoji první Julii. Velmi se na každé vystoupení s ní těším. Vždy panuje velmi příjemná atmosféra a co byste chtěli na jevišti více než kolegu, který vás podněcuje ke skvělému výkonu?</w:t>
      </w:r>
    </w:p>
    <w:p w:rsidR="00E164CD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:rsidR="00E164CD" w:rsidRDefault="00E164CD" w:rsidP="00DE341C">
      <w:pPr>
        <w:shd w:val="clear" w:color="auto" w:fill="FFFFFF"/>
        <w:spacing w:after="0" w:line="240" w:lineRule="auto"/>
        <w:rPr>
          <w:b/>
          <w:i/>
          <w:color w:val="222222"/>
          <w:sz w:val="24"/>
          <w:szCs w:val="24"/>
          <w:shd w:val="clear" w:color="auto" w:fill="FFFFFF"/>
        </w:rPr>
      </w:pPr>
      <w:r w:rsidRPr="005F4A4B">
        <w:rPr>
          <w:b/>
          <w:i/>
          <w:color w:val="222222"/>
          <w:sz w:val="24"/>
          <w:szCs w:val="24"/>
          <w:shd w:val="clear" w:color="auto" w:fill="FFFFFF"/>
        </w:rPr>
        <w:t>Jak vnímáte Antonína Dvořáka? Objevuje se ve vašem repertoáru častěji nebo to bývají spíše vzácná setkání?</w:t>
      </w:r>
    </w:p>
    <w:p w:rsidR="00E164CD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Jak už jsem říkal, jeho operní dílo mě zatím spíše míjí. Je to způsobené i výběrem mého repertoáru, kdy se jako lyrický tenor snažím co nejdéle držet právě lyrických postav od Mozarta po Bel canto. Samozřejmě s několika „výlety“ do romantiky od Gounoda. Tolik k opeře. Ale v sakrální a písňové tvorbě si to vynahrazuji. Od Dvořákových Cigánských melodií, které zařazuji do téměř každého recitálu, až po nedávno nahrané Cypřiše pro Supraphon. A samozřejmě nesmí chybět Dvořákovo Requiem a moje úplně nejoblíbenější „Stabat mater“. Když začne orchestr hrát první takty, tak jsem vždy vděčný, že to můžu zpívat.</w:t>
      </w:r>
    </w:p>
    <w:p w:rsidR="00E164CD" w:rsidRPr="0040682F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</w:p>
    <w:p w:rsidR="00E164CD" w:rsidRPr="005F4A4B" w:rsidRDefault="00E164CD" w:rsidP="00DE341C">
      <w:pPr>
        <w:shd w:val="clear" w:color="auto" w:fill="FFFFFF"/>
        <w:spacing w:after="0" w:line="240" w:lineRule="auto"/>
        <w:rPr>
          <w:b/>
          <w:i/>
          <w:color w:val="222222"/>
          <w:sz w:val="24"/>
          <w:szCs w:val="24"/>
          <w:shd w:val="clear" w:color="auto" w:fill="FFFFFF"/>
        </w:rPr>
      </w:pPr>
      <w:r w:rsidRPr="005F4A4B">
        <w:rPr>
          <w:b/>
          <w:i/>
          <w:color w:val="222222"/>
          <w:sz w:val="24"/>
          <w:szCs w:val="24"/>
          <w:shd w:val="clear" w:color="auto" w:fill="FFFFFF"/>
        </w:rPr>
        <w:t>Která z postav, které ztvárňujete na řadě světových scén, je vám nejbližší a proč?</w:t>
      </w:r>
    </w:p>
    <w:p w:rsidR="00E164CD" w:rsidRPr="005F4A4B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Toto je asi nejtěžší otázka v každém rozhovoru. Mám je samozřejmě rád všechny a nechci připisovat jedné nebo druhé větší význam. Když se mě zeptáte teď, tak možná Leicester ze Stuardy </w:t>
      </w:r>
      <w:r w:rsidRPr="00EB66B9">
        <w:rPr>
          <w:i/>
          <w:color w:val="222222"/>
          <w:sz w:val="24"/>
          <w:szCs w:val="24"/>
        </w:rPr>
        <w:t>(Marie Stuartovna od G. Donizettiho</w:t>
      </w:r>
      <w:r w:rsidRPr="00EB66B9">
        <w:rPr>
          <w:color w:val="222222"/>
          <w:sz w:val="24"/>
          <w:szCs w:val="24"/>
        </w:rPr>
        <w:t>)</w:t>
      </w:r>
      <w:r>
        <w:rPr>
          <w:color w:val="222222"/>
          <w:sz w:val="24"/>
          <w:szCs w:val="24"/>
        </w:rPr>
        <w:t xml:space="preserve">, ale za pár měsíců to bude Alfredo z La Traviaty, protože ho budu opět zpívat ve Vídni. Je to velmi těžké. Ale k mým nejoblíbenějším patří například Nemorino, Lenský, Edgardo… </w:t>
      </w:r>
    </w:p>
    <w:p w:rsidR="00E164CD" w:rsidRPr="005F4A4B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 w:rsidRPr="005F4A4B">
        <w:rPr>
          <w:color w:val="222222"/>
          <w:sz w:val="24"/>
          <w:szCs w:val="24"/>
          <w:shd w:val="clear" w:color="auto" w:fill="FFFFFF"/>
        </w:rPr>
        <w:t> </w:t>
      </w:r>
    </w:p>
    <w:p w:rsidR="00E164CD" w:rsidRPr="005F4A4B" w:rsidRDefault="00E164CD" w:rsidP="00DE341C">
      <w:pPr>
        <w:shd w:val="clear" w:color="auto" w:fill="FFFFFF"/>
        <w:spacing w:after="100" w:line="240" w:lineRule="auto"/>
        <w:rPr>
          <w:b/>
          <w:i/>
          <w:color w:val="222222"/>
          <w:sz w:val="24"/>
          <w:szCs w:val="24"/>
          <w:shd w:val="clear" w:color="auto" w:fill="FFFFFF"/>
        </w:rPr>
      </w:pPr>
      <w:r w:rsidRPr="005F4A4B">
        <w:rPr>
          <w:b/>
          <w:i/>
          <w:color w:val="222222"/>
          <w:sz w:val="24"/>
          <w:szCs w:val="24"/>
          <w:shd w:val="clear" w:color="auto" w:fill="FFFFFF"/>
        </w:rPr>
        <w:t xml:space="preserve">Náš festival slaví padesátku. Jak vidíte sám sebe v padesáti? </w:t>
      </w:r>
    </w:p>
    <w:p w:rsidR="00E164CD" w:rsidRDefault="00E164CD" w:rsidP="00DE341C">
      <w:pPr>
        <w:shd w:val="clear" w:color="auto" w:fill="FFFFFF"/>
        <w:spacing w:after="0" w:line="240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 nás se v jedné písni zpívá „čože je to 50-ka</w:t>
      </w:r>
      <w:r w:rsidRPr="005F4A4B">
        <w:rPr>
          <w:color w:val="222222"/>
          <w:sz w:val="24"/>
          <w:szCs w:val="24"/>
        </w:rPr>
        <w:t>, k</w:t>
      </w:r>
      <w:r>
        <w:rPr>
          <w:color w:val="222222"/>
          <w:sz w:val="24"/>
          <w:szCs w:val="24"/>
        </w:rPr>
        <w:t xml:space="preserve">eď sa dívam na dievčatká ....” Já jsem teď dovršil 39 let a vůbec si to neuvědomuji. Myslím, že je to jenom číslo, které měří věk, ale nikoliv naše nitro. Vždyť se podívejte na některé  lidi, kterým je devadesát a lehce strčí do kapsy kdejakého padesátníka šedesátníka. Vnitřní věk je pro mě důležitější a ten svůj vám raději neřeknu, protože bych možná někdy ani nedostal občanský průkaz </w:t>
      </w:r>
      <w:r w:rsidRPr="003914AC">
        <w:rPr>
          <w:color w:val="222222"/>
          <w:sz w:val="24"/>
          <w:szCs w:val="24"/>
        </w:rPr>
        <w:sym w:font="Wingdings" w:char="F04A"/>
      </w:r>
    </w:p>
    <w:p w:rsidR="00E164CD" w:rsidRPr="00C719DE" w:rsidRDefault="00E164CD" w:rsidP="00DE341C">
      <w:pPr>
        <w:shd w:val="clear" w:color="auto" w:fill="FFFFFF"/>
        <w:spacing w:after="10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E164CD" w:rsidRPr="003914AC" w:rsidRDefault="00E164CD" w:rsidP="00DE341C">
      <w:pPr>
        <w:spacing w:after="0" w:line="240" w:lineRule="auto"/>
        <w:rPr>
          <w:b/>
          <w:i/>
          <w:sz w:val="24"/>
          <w:szCs w:val="24"/>
        </w:rPr>
      </w:pPr>
      <w:r w:rsidRPr="003914AC">
        <w:rPr>
          <w:b/>
          <w:i/>
          <w:sz w:val="24"/>
          <w:szCs w:val="24"/>
        </w:rPr>
        <w:t xml:space="preserve">Děkujeme za rozhovory </w:t>
      </w:r>
      <w:r>
        <w:rPr>
          <w:b/>
          <w:i/>
          <w:sz w:val="24"/>
          <w:szCs w:val="24"/>
        </w:rPr>
        <w:t>a těšíme se na zahajovací koncert 24. dubna v Divadle A. Dvořáka Příbram.</w:t>
      </w:r>
    </w:p>
    <w:p w:rsidR="00E164CD" w:rsidRPr="001D0558" w:rsidRDefault="00E164CD" w:rsidP="00DE341C">
      <w:pPr>
        <w:spacing w:after="0" w:line="360" w:lineRule="auto"/>
      </w:pPr>
    </w:p>
    <w:sectPr w:rsidR="00E164CD" w:rsidRPr="001D0558" w:rsidSect="004B24D4">
      <w:headerReference w:type="default" r:id="rId7"/>
      <w:foot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CD" w:rsidRDefault="00E164CD" w:rsidP="00E20515">
      <w:pPr>
        <w:spacing w:after="0" w:line="240" w:lineRule="auto"/>
      </w:pPr>
      <w:r>
        <w:separator/>
      </w:r>
    </w:p>
  </w:endnote>
  <w:endnote w:type="continuationSeparator" w:id="0">
    <w:p w:rsidR="00E164CD" w:rsidRDefault="00E164CD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CD" w:rsidRDefault="00E164CD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CD" w:rsidRDefault="00E164CD" w:rsidP="00E20515">
      <w:pPr>
        <w:spacing w:after="0" w:line="240" w:lineRule="auto"/>
      </w:pPr>
      <w:r>
        <w:separator/>
      </w:r>
    </w:p>
  </w:footnote>
  <w:footnote w:type="continuationSeparator" w:id="0">
    <w:p w:rsidR="00E164CD" w:rsidRDefault="00E164CD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CD" w:rsidRDefault="00E164CD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267C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86C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BEAF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3D00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494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681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74B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605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2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FA6B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332F8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E68F3"/>
    <w:rsid w:val="000F1853"/>
    <w:rsid w:val="00102311"/>
    <w:rsid w:val="001043A2"/>
    <w:rsid w:val="00105F6B"/>
    <w:rsid w:val="00111D5F"/>
    <w:rsid w:val="00114D70"/>
    <w:rsid w:val="00114E7D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0DE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1845"/>
    <w:rsid w:val="002D4A5E"/>
    <w:rsid w:val="002D58B3"/>
    <w:rsid w:val="002E51F0"/>
    <w:rsid w:val="002F4D28"/>
    <w:rsid w:val="003034EF"/>
    <w:rsid w:val="00304E12"/>
    <w:rsid w:val="00312F50"/>
    <w:rsid w:val="003136C0"/>
    <w:rsid w:val="00314B7B"/>
    <w:rsid w:val="00324AF4"/>
    <w:rsid w:val="003356D7"/>
    <w:rsid w:val="003376FA"/>
    <w:rsid w:val="00342616"/>
    <w:rsid w:val="00345C08"/>
    <w:rsid w:val="00351872"/>
    <w:rsid w:val="00360FCD"/>
    <w:rsid w:val="00361323"/>
    <w:rsid w:val="00387803"/>
    <w:rsid w:val="003914AC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0682F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704E0"/>
    <w:rsid w:val="004812AC"/>
    <w:rsid w:val="004817A1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7A56"/>
    <w:rsid w:val="00562514"/>
    <w:rsid w:val="00573E72"/>
    <w:rsid w:val="005768CB"/>
    <w:rsid w:val="0057705E"/>
    <w:rsid w:val="00582321"/>
    <w:rsid w:val="00595354"/>
    <w:rsid w:val="005A0C8D"/>
    <w:rsid w:val="005A1CFA"/>
    <w:rsid w:val="005B5A23"/>
    <w:rsid w:val="005D0520"/>
    <w:rsid w:val="005F3031"/>
    <w:rsid w:val="005F4A4B"/>
    <w:rsid w:val="00604A1C"/>
    <w:rsid w:val="006076EC"/>
    <w:rsid w:val="00611E49"/>
    <w:rsid w:val="00612306"/>
    <w:rsid w:val="00614438"/>
    <w:rsid w:val="00615008"/>
    <w:rsid w:val="006163DC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155BD"/>
    <w:rsid w:val="00721F00"/>
    <w:rsid w:val="00727F74"/>
    <w:rsid w:val="00730E92"/>
    <w:rsid w:val="00732330"/>
    <w:rsid w:val="00737981"/>
    <w:rsid w:val="0074767D"/>
    <w:rsid w:val="00752553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56F5"/>
    <w:rsid w:val="00806624"/>
    <w:rsid w:val="00806EA7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C4346"/>
    <w:rsid w:val="009C4DD5"/>
    <w:rsid w:val="009D45E2"/>
    <w:rsid w:val="009D5674"/>
    <w:rsid w:val="009E4AD7"/>
    <w:rsid w:val="009F39ED"/>
    <w:rsid w:val="009F6141"/>
    <w:rsid w:val="00A119E6"/>
    <w:rsid w:val="00A21D17"/>
    <w:rsid w:val="00A2457C"/>
    <w:rsid w:val="00A33E02"/>
    <w:rsid w:val="00A34D86"/>
    <w:rsid w:val="00A41294"/>
    <w:rsid w:val="00A4206B"/>
    <w:rsid w:val="00A56364"/>
    <w:rsid w:val="00A846CD"/>
    <w:rsid w:val="00AA7DCE"/>
    <w:rsid w:val="00AB3233"/>
    <w:rsid w:val="00AD1816"/>
    <w:rsid w:val="00AD4B77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A5612"/>
    <w:rsid w:val="00BB5443"/>
    <w:rsid w:val="00BC4565"/>
    <w:rsid w:val="00BD1208"/>
    <w:rsid w:val="00BD7924"/>
    <w:rsid w:val="00BF794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7642"/>
    <w:rsid w:val="00C719DE"/>
    <w:rsid w:val="00C96362"/>
    <w:rsid w:val="00CA59AD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4B3C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2A8C"/>
    <w:rsid w:val="00DA5275"/>
    <w:rsid w:val="00DC7EBF"/>
    <w:rsid w:val="00DD7786"/>
    <w:rsid w:val="00DE06B3"/>
    <w:rsid w:val="00DE341C"/>
    <w:rsid w:val="00DE3604"/>
    <w:rsid w:val="00DE76D0"/>
    <w:rsid w:val="00E024C5"/>
    <w:rsid w:val="00E04605"/>
    <w:rsid w:val="00E164CD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900C7"/>
    <w:rsid w:val="00EA1ADD"/>
    <w:rsid w:val="00EA61C6"/>
    <w:rsid w:val="00EB66B9"/>
    <w:rsid w:val="00EC0109"/>
    <w:rsid w:val="00EC1C19"/>
    <w:rsid w:val="00ED1ADF"/>
    <w:rsid w:val="00ED3690"/>
    <w:rsid w:val="00ED72AA"/>
    <w:rsid w:val="00EE00E9"/>
    <w:rsid w:val="00EE0385"/>
    <w:rsid w:val="00EF14E2"/>
    <w:rsid w:val="00F054E9"/>
    <w:rsid w:val="00F244BC"/>
    <w:rsid w:val="00F40F2A"/>
    <w:rsid w:val="00F4462E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63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63DC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63DC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163DC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163DC"/>
    <w:rPr>
      <w:rFonts w:ascii="Cambria" w:hAnsi="Cambria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971</Words>
  <Characters>5731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2018-04-08T08:50:00Z</dcterms:created>
  <dcterms:modified xsi:type="dcterms:W3CDTF">2018-04-08T08:50:00Z</dcterms:modified>
</cp:coreProperties>
</file>